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F7" w:rsidRDefault="000635A8" w:rsidP="008D141F">
      <w:pPr>
        <w:pStyle w:val="Titel"/>
      </w:pPr>
      <w:r>
        <w:t>Proeftoets  - 2vwo</w:t>
      </w:r>
      <w:r w:rsidR="008D141F">
        <w:t xml:space="preserve"> – hoofdstuk 3</w:t>
      </w:r>
    </w:p>
    <w:p w:rsidR="008D141F" w:rsidRDefault="008D141F" w:rsidP="008D141F">
      <w:pPr>
        <w:pStyle w:val="Kop1"/>
      </w:pPr>
      <w:r>
        <w:t>Opgave 1</w:t>
      </w:r>
    </w:p>
    <w:p w:rsidR="008D141F" w:rsidRPr="000527D6" w:rsidRDefault="008D141F" w:rsidP="008D141F">
      <w:r>
        <w:t>Hoveniersbedrijf Harkema berekent het bedrag B in euro’s voor t uur werken met de formule B = 20t + 30.</w:t>
      </w:r>
    </w:p>
    <w:p w:rsidR="008D141F" w:rsidRDefault="008D141F" w:rsidP="008D141F">
      <w:pPr>
        <w:pStyle w:val="subopgave"/>
        <w:rPr>
          <w:bCs/>
        </w:rPr>
      </w:pPr>
      <w:r w:rsidRPr="00371EC4">
        <w:rPr>
          <w:b/>
          <w:bCs/>
        </w:rPr>
        <w:t>a</w:t>
      </w:r>
      <w:r>
        <w:rPr>
          <w:b/>
          <w:bCs/>
        </w:rPr>
        <w:tab/>
      </w:r>
      <w:r>
        <w:rPr>
          <w:bCs/>
        </w:rPr>
        <w:t xml:space="preserve">Teken de grafiek van </w:t>
      </w:r>
      <w:r w:rsidRPr="008D141F">
        <w:rPr>
          <w:bCs/>
        </w:rPr>
        <w:t>B in het assenstelsel, maak hiervoor eerst een tabel.</w:t>
      </w:r>
      <w:r>
        <w:rPr>
          <w:bCs/>
        </w:rPr>
        <w:t xml:space="preserve"> </w:t>
      </w:r>
    </w:p>
    <w:p w:rsidR="008D141F" w:rsidRDefault="008D141F" w:rsidP="008D141F">
      <w:pPr>
        <w:pStyle w:val="subopgave"/>
        <w:jc w:val="center"/>
        <w:rPr>
          <w:bCs/>
        </w:rPr>
      </w:pPr>
      <w:r>
        <w:rPr>
          <w:noProof/>
        </w:rPr>
        <w:drawing>
          <wp:inline distT="0" distB="0" distL="0" distR="0" wp14:anchorId="32310A55" wp14:editId="21059D0C">
            <wp:extent cx="3476625" cy="345003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0125" cy="346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41F" w:rsidRPr="006D1A1A" w:rsidRDefault="008D141F" w:rsidP="008D141F">
      <w:pPr>
        <w:pStyle w:val="subopgave"/>
        <w:spacing w:before="120"/>
        <w:ind w:left="992" w:hanging="992"/>
      </w:pPr>
      <w:r>
        <w:t xml:space="preserve">Hoveniersbedrijf </w:t>
      </w:r>
      <w:proofErr w:type="spellStart"/>
      <w:r>
        <w:t>Tuinstra</w:t>
      </w:r>
      <w:proofErr w:type="spellEnd"/>
      <w:r>
        <w:t xml:space="preserve"> hanteert de formule </w:t>
      </w:r>
      <w:r w:rsidRPr="00A7105E">
        <w:t xml:space="preserve">B = </w:t>
      </w:r>
      <w:r>
        <w:t>25t + 10.</w:t>
      </w:r>
    </w:p>
    <w:p w:rsidR="008D141F" w:rsidRDefault="008D141F" w:rsidP="008D141F">
      <w:pPr>
        <w:pStyle w:val="subopgave"/>
      </w:pPr>
      <w:r>
        <w:rPr>
          <w:b/>
          <w:bCs/>
        </w:rPr>
        <w:t>b</w:t>
      </w:r>
      <w:r>
        <w:rPr>
          <w:b/>
          <w:bCs/>
        </w:rPr>
        <w:tab/>
      </w:r>
      <w:r>
        <w:t xml:space="preserve">Teken in de figuur van vraag a de grafiek van bedrijf </w:t>
      </w:r>
      <w:proofErr w:type="spellStart"/>
      <w:r>
        <w:t>Tuinstra</w:t>
      </w:r>
      <w:proofErr w:type="spellEnd"/>
    </w:p>
    <w:p w:rsidR="008D141F" w:rsidRPr="00222D65" w:rsidRDefault="008D141F" w:rsidP="008D141F">
      <w:pPr>
        <w:pStyle w:val="subopgave"/>
      </w:pPr>
      <w:r>
        <w:rPr>
          <w:b/>
          <w:bCs/>
        </w:rPr>
        <w:t>c</w:t>
      </w:r>
      <w:r>
        <w:rPr>
          <w:b/>
          <w:bCs/>
        </w:rPr>
        <w:tab/>
      </w:r>
      <w:r>
        <w:rPr>
          <w:bCs/>
        </w:rPr>
        <w:t xml:space="preserve">Na hoeveel weken zijn </w:t>
      </w:r>
      <w:r>
        <w:t xml:space="preserve">de Hoveniersbedrijven </w:t>
      </w:r>
      <w:r>
        <w:rPr>
          <w:bCs/>
        </w:rPr>
        <w:t>even duur?</w:t>
      </w:r>
      <w:r>
        <w:t xml:space="preserve"> </w:t>
      </w:r>
      <w:r>
        <w:rPr>
          <w:bCs/>
        </w:rPr>
        <w:t>Welk bedrag betaal je dan?</w:t>
      </w:r>
    </w:p>
    <w:p w:rsidR="008D141F" w:rsidRDefault="008D141F" w:rsidP="002F15FF">
      <w:pPr>
        <w:pStyle w:val="Kop1"/>
      </w:pPr>
      <w:r>
        <w:t>Opgave 2</w:t>
      </w:r>
    </w:p>
    <w:p w:rsidR="002F15FF" w:rsidRDefault="002F15FF" w:rsidP="008D141F">
      <w:r>
        <w:t xml:space="preserve">Gegeven is de formule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x+1</m:t>
        </m:r>
      </m:oMath>
      <w:r>
        <w:t>.</w:t>
      </w:r>
    </w:p>
    <w:p w:rsidR="002F15FF" w:rsidRDefault="002F15FF" w:rsidP="002F15FF">
      <w:pPr>
        <w:pStyle w:val="Lijstalinea"/>
        <w:numPr>
          <w:ilvl w:val="0"/>
          <w:numId w:val="2"/>
        </w:numPr>
      </w:pPr>
      <w:r>
        <w:t>Ga met berekeningen na welke van de punten P(4,-2) en Q(20,16) op de grafiek van y liggen.</w:t>
      </w:r>
    </w:p>
    <w:p w:rsidR="002F15FF" w:rsidRDefault="002F15FF" w:rsidP="002F15FF">
      <w:pPr>
        <w:pStyle w:val="Lijstalinea"/>
        <w:numPr>
          <w:ilvl w:val="0"/>
          <w:numId w:val="2"/>
        </w:numPr>
      </w:pPr>
      <w:r>
        <w:t>Van het punt S op de grafiek is de x-coördinaat -8.</w:t>
      </w:r>
    </w:p>
    <w:p w:rsidR="008D141F" w:rsidRDefault="002F15FF" w:rsidP="002F15FF">
      <w:pPr>
        <w:pStyle w:val="Lijstalinea"/>
      </w:pPr>
      <w:r>
        <w:t>Bereken de y-coördinaat van S.</w:t>
      </w:r>
    </w:p>
    <w:p w:rsidR="002F15FF" w:rsidRPr="008D141F" w:rsidRDefault="002F15FF" w:rsidP="002F15FF">
      <w:pPr>
        <w:pStyle w:val="Lijstalinea"/>
      </w:pPr>
    </w:p>
    <w:p w:rsidR="008D141F" w:rsidRDefault="002F15FF" w:rsidP="002F15FF">
      <w:pPr>
        <w:pStyle w:val="Kop1"/>
        <w:pageBreakBefore/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3865245</wp:posOffset>
            </wp:positionH>
            <wp:positionV relativeFrom="margin">
              <wp:posOffset>-401955</wp:posOffset>
            </wp:positionV>
            <wp:extent cx="2302597" cy="2514600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2" b="3476"/>
                    <a:stretch/>
                  </pic:blipFill>
                  <pic:spPr bwMode="auto">
                    <a:xfrm>
                      <a:off x="0" y="0"/>
                      <a:ext cx="2302597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D141F">
        <w:t>Opgave 3</w:t>
      </w:r>
    </w:p>
    <w:p w:rsidR="008D141F" w:rsidRDefault="002F15FF" w:rsidP="008D141F">
      <w:pPr>
        <w:pStyle w:val="Lijstalinea"/>
        <w:numPr>
          <w:ilvl w:val="0"/>
          <w:numId w:val="1"/>
        </w:numPr>
      </w:pPr>
      <w:r>
        <w:t>Stel de formules op van de lijnen n, m en l op.</w:t>
      </w:r>
    </w:p>
    <w:p w:rsidR="008D141F" w:rsidRDefault="002F15FF" w:rsidP="008D141F">
      <w:pPr>
        <w:pStyle w:val="Lijstalinea"/>
        <w:numPr>
          <w:ilvl w:val="0"/>
          <w:numId w:val="1"/>
        </w:numPr>
      </w:pPr>
      <w:r>
        <w:t>De lijn p gaat door het punt P(0,75) en is evenwijdig met l, stel de formule op van p.</w:t>
      </w:r>
    </w:p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2F15FF" w:rsidRDefault="002F15FF" w:rsidP="002F15FF">
      <w:pPr>
        <w:pStyle w:val="Kop1"/>
      </w:pPr>
      <w:r>
        <w:t>Opgave 4</w:t>
      </w:r>
    </w:p>
    <w:p w:rsidR="002F15FF" w:rsidRDefault="002F15FF" w:rsidP="002F15FF">
      <w:r>
        <w:t>Stel de formule van de lijnen I en II op.</w:t>
      </w:r>
    </w:p>
    <w:p w:rsidR="002F15FF" w:rsidRDefault="002F15FF" w:rsidP="002F15FF">
      <w:r>
        <w:rPr>
          <w:noProof/>
          <w:lang w:eastAsia="nl-NL"/>
        </w:rPr>
        <w:drawing>
          <wp:inline distT="0" distB="0" distL="0" distR="0" wp14:anchorId="6A842F86" wp14:editId="27C984BC">
            <wp:extent cx="2209800" cy="28575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23F" w:rsidRDefault="0030623F" w:rsidP="0030623F">
      <w:pPr>
        <w:pStyle w:val="Kop1"/>
      </w:pPr>
      <w:r>
        <w:t>Opgave 5</w:t>
      </w:r>
    </w:p>
    <w:p w:rsidR="0030623F" w:rsidRDefault="0030623F" w:rsidP="0030623F">
      <w:r>
        <w:t xml:space="preserve">Gegeven is de lijn l met de formule </w:t>
      </w:r>
      <m:oMath>
        <m:r>
          <w:rPr>
            <w:rFonts w:ascii="Cambria Math" w:hAnsi="Cambria Math"/>
          </w:rPr>
          <m:t>y=-4x+7</m:t>
        </m:r>
      </m:oMath>
      <w:r>
        <w:t>.</w:t>
      </w:r>
    </w:p>
    <w:p w:rsidR="0030623F" w:rsidRDefault="0030623F" w:rsidP="0030623F">
      <w:r>
        <w:t xml:space="preserve">De lijn </w:t>
      </w:r>
      <w:r>
        <w:rPr>
          <w:i/>
        </w:rPr>
        <w:t>k</w:t>
      </w:r>
      <w:r>
        <w:t xml:space="preserve"> gaat door het punt A(-3, 2) en is evenwijdig met lijn </w:t>
      </w:r>
      <w:r>
        <w:rPr>
          <w:i/>
        </w:rPr>
        <w:t xml:space="preserve">l. </w:t>
      </w:r>
    </w:p>
    <w:p w:rsidR="0030623F" w:rsidRDefault="0030623F" w:rsidP="0030623F">
      <w:pPr>
        <w:pStyle w:val="Lijstalinea"/>
        <w:numPr>
          <w:ilvl w:val="0"/>
          <w:numId w:val="4"/>
        </w:numPr>
      </w:pPr>
      <w:r>
        <w:t xml:space="preserve">Stel de formule op van de lijn </w:t>
      </w:r>
      <w:r>
        <w:rPr>
          <w:i/>
        </w:rPr>
        <w:t xml:space="preserve">m </w:t>
      </w:r>
      <w:r>
        <w:t xml:space="preserve">die door het punt B(8, -20) gaat en die evenwijdig is met </w:t>
      </w:r>
      <w:r>
        <w:rPr>
          <w:i/>
        </w:rPr>
        <w:t xml:space="preserve">l. </w:t>
      </w:r>
    </w:p>
    <w:p w:rsidR="0030623F" w:rsidRPr="0030623F" w:rsidRDefault="0030623F" w:rsidP="0030623F">
      <w:pPr>
        <w:pStyle w:val="Lijstalinea"/>
        <w:numPr>
          <w:ilvl w:val="0"/>
          <w:numId w:val="4"/>
        </w:numPr>
      </w:pPr>
      <w:r>
        <w:t xml:space="preserve">Stel de formule op van de lijn </w:t>
      </w:r>
      <w:r>
        <w:rPr>
          <w:i/>
        </w:rPr>
        <w:t>p</w:t>
      </w:r>
      <w:r>
        <w:t xml:space="preserve"> die door het punt C(-8, -40) gaat en die evenwijdig is met de lijn </w:t>
      </w:r>
      <w:r>
        <w:rPr>
          <w:i/>
        </w:rPr>
        <w:t>n</w:t>
      </w:r>
      <w:r>
        <w:t xml:space="preserve"> met de formule </w:t>
      </w:r>
      <m:oMath>
        <m:r>
          <w:rPr>
            <w:rFonts w:ascii="Cambria Math" w:hAnsi="Cambria Math"/>
          </w:rPr>
          <m:t>y=-2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x+16</m:t>
        </m:r>
      </m:oMath>
      <w:r>
        <w:t>.</w:t>
      </w:r>
    </w:p>
    <w:p w:rsidR="0030623F" w:rsidRPr="0030623F" w:rsidRDefault="0030623F" w:rsidP="001B31D6">
      <w:pPr>
        <w:pStyle w:val="Kop1"/>
      </w:pPr>
    </w:p>
    <w:p w:rsidR="002F15FF" w:rsidRDefault="0030623F" w:rsidP="0030623F">
      <w:pPr>
        <w:pStyle w:val="Kop1"/>
        <w:pageBreakBefore/>
      </w:pPr>
      <w:r>
        <w:lastRenderedPageBreak/>
        <w:t>Opgave 6</w:t>
      </w:r>
    </w:p>
    <w:p w:rsidR="002F15FF" w:rsidRDefault="002F15FF" w:rsidP="002F15FF">
      <w:r>
        <w:t>Los op</w:t>
      </w:r>
    </w:p>
    <w:p w:rsidR="002F15FF" w:rsidRDefault="002F15FF" w:rsidP="002F15FF">
      <w:r>
        <w:rPr>
          <w:noProof/>
          <w:lang w:eastAsia="nl-NL"/>
        </w:rPr>
        <w:drawing>
          <wp:inline distT="0" distB="0" distL="0" distR="0" wp14:anchorId="22E585EE" wp14:editId="372DD3BB">
            <wp:extent cx="1257300" cy="210502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6383"/>
                    <a:stretch/>
                  </pic:blipFill>
                  <pic:spPr bwMode="auto">
                    <a:xfrm>
                      <a:off x="0" y="0"/>
                      <a:ext cx="125730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5FF" w:rsidRDefault="002F15FF" w:rsidP="002F15FF">
      <w:r>
        <w:rPr>
          <w:noProof/>
          <w:lang w:eastAsia="nl-NL"/>
        </w:rPr>
        <w:drawing>
          <wp:inline distT="0" distB="0" distL="0" distR="0" wp14:anchorId="3EB3C994" wp14:editId="7CE5BFE3">
            <wp:extent cx="1600200" cy="80962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000"/>
                    <a:stretch/>
                  </pic:blipFill>
                  <pic:spPr bwMode="auto">
                    <a:xfrm>
                      <a:off x="0" y="0"/>
                      <a:ext cx="160020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1D6" w:rsidRDefault="001B31D6" w:rsidP="001B31D6">
      <w:pPr>
        <w:pStyle w:val="Kop1"/>
      </w:pPr>
      <w:r>
        <w:t>Opgave 7</w:t>
      </w:r>
    </w:p>
    <w:p w:rsidR="001B31D6" w:rsidRDefault="001B31D6" w:rsidP="001B31D6">
      <w:r>
        <w:rPr>
          <w:noProof/>
          <w:lang w:eastAsia="nl-NL"/>
        </w:rPr>
        <w:drawing>
          <wp:inline distT="0" distB="0" distL="0" distR="0" wp14:anchorId="47BC5071" wp14:editId="730E4ED9">
            <wp:extent cx="3067050" cy="19526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1D6" w:rsidRDefault="001B31D6" w:rsidP="001B31D6">
      <w:pPr>
        <w:pStyle w:val="Lijstalinea"/>
        <w:numPr>
          <w:ilvl w:val="0"/>
          <w:numId w:val="5"/>
        </w:numPr>
      </w:pPr>
      <w:r>
        <w:t>Welke vergelijking hoort bij dit plaatje?</w:t>
      </w:r>
    </w:p>
    <w:p w:rsidR="001B31D6" w:rsidRPr="001B31D6" w:rsidRDefault="001B31D6" w:rsidP="001B31D6">
      <w:pPr>
        <w:pStyle w:val="Lijstalinea"/>
        <w:numPr>
          <w:ilvl w:val="0"/>
          <w:numId w:val="5"/>
        </w:numPr>
      </w:pPr>
      <w:r>
        <w:t>Los op hoe oud de man is.</w:t>
      </w:r>
      <w:bookmarkStart w:id="0" w:name="_GoBack"/>
      <w:bookmarkEnd w:id="0"/>
    </w:p>
    <w:sectPr w:rsidR="001B31D6" w:rsidRPr="001B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A8F"/>
    <w:multiLevelType w:val="hybridMultilevel"/>
    <w:tmpl w:val="E93666C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521D"/>
    <w:multiLevelType w:val="hybridMultilevel"/>
    <w:tmpl w:val="FE14D0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39D7"/>
    <w:multiLevelType w:val="hybridMultilevel"/>
    <w:tmpl w:val="DB861EE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61349"/>
    <w:multiLevelType w:val="hybridMultilevel"/>
    <w:tmpl w:val="5EF67D7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5752F"/>
    <w:multiLevelType w:val="hybridMultilevel"/>
    <w:tmpl w:val="AB38018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1F"/>
    <w:rsid w:val="000635A8"/>
    <w:rsid w:val="000E1E9E"/>
    <w:rsid w:val="001B31D6"/>
    <w:rsid w:val="002F15FF"/>
    <w:rsid w:val="0030623F"/>
    <w:rsid w:val="004D47BE"/>
    <w:rsid w:val="008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26F94-30CC-42C1-A413-19DCFF6C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141F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D14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14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14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14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14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14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141F"/>
    <w:pPr>
      <w:spacing w:before="240" w:after="60"/>
      <w:outlineLvl w:val="6"/>
    </w:pPr>
    <w:rPr>
      <w:rFonts w:cstheme="majorBidi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141F"/>
    <w:pPr>
      <w:spacing w:before="240" w:after="60"/>
      <w:outlineLvl w:val="7"/>
    </w:pPr>
    <w:rPr>
      <w:rFonts w:cstheme="majorBidi"/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14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14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14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14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141F"/>
    <w:rPr>
      <w:rFonts w:cstheme="maj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141F"/>
    <w:rPr>
      <w:rFonts w:cstheme="maj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141F"/>
    <w:rPr>
      <w:rFonts w:cstheme="majorBidi"/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141F"/>
    <w:rPr>
      <w:rFonts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141F"/>
    <w:rPr>
      <w:rFonts w:cstheme="maj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141F"/>
    <w:rPr>
      <w:rFonts w:asciiTheme="majorHAnsi" w:eastAsiaTheme="majorEastAsia" w:hAnsiTheme="majorHAnsi" w:cstheme="majorBidi"/>
    </w:rPr>
  </w:style>
  <w:style w:type="paragraph" w:styleId="Bijschrift">
    <w:name w:val="caption"/>
    <w:basedOn w:val="Standaard"/>
    <w:next w:val="Standaard"/>
    <w:uiPriority w:val="35"/>
    <w:semiHidden/>
    <w:unhideWhenUsed/>
    <w:rsid w:val="008D141F"/>
    <w:rPr>
      <w:b/>
      <w:bCs/>
      <w:color w:val="ED7D31" w:themeColor="accent2"/>
      <w:spacing w:val="10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8D14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8D14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14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141F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D141F"/>
    <w:rPr>
      <w:b/>
      <w:bCs/>
    </w:rPr>
  </w:style>
  <w:style w:type="character" w:styleId="Nadruk">
    <w:name w:val="Emphasis"/>
    <w:basedOn w:val="Standaardalinea-lettertype"/>
    <w:uiPriority w:val="20"/>
    <w:qFormat/>
    <w:rsid w:val="008D141F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8D141F"/>
    <w:rPr>
      <w:szCs w:val="32"/>
    </w:rPr>
  </w:style>
  <w:style w:type="paragraph" w:styleId="Citaat">
    <w:name w:val="Quote"/>
    <w:basedOn w:val="Standaard"/>
    <w:next w:val="Standaard"/>
    <w:link w:val="CitaatChar"/>
    <w:uiPriority w:val="29"/>
    <w:qFormat/>
    <w:rsid w:val="008D141F"/>
    <w:rPr>
      <w:rFonts w:cstheme="majorBidi"/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8D141F"/>
    <w:rPr>
      <w:rFonts w:cstheme="majorBidi"/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141F"/>
    <w:pPr>
      <w:ind w:left="720" w:right="720"/>
    </w:pPr>
    <w:rPr>
      <w:rFonts w:cstheme="majorBidi"/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141F"/>
    <w:rPr>
      <w:rFonts w:cstheme="majorBidi"/>
      <w:b/>
      <w:i/>
      <w:sz w:val="24"/>
    </w:rPr>
  </w:style>
  <w:style w:type="character" w:styleId="Subtielebenadrukking">
    <w:name w:val="Subtle Emphasis"/>
    <w:uiPriority w:val="19"/>
    <w:qFormat/>
    <w:rsid w:val="008D141F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8D141F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8D141F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8D141F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8D141F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D141F"/>
    <w:pPr>
      <w:outlineLvl w:val="9"/>
    </w:pPr>
  </w:style>
  <w:style w:type="paragraph" w:styleId="Lijstalinea">
    <w:name w:val="List Paragraph"/>
    <w:basedOn w:val="Standaard"/>
    <w:uiPriority w:val="34"/>
    <w:qFormat/>
    <w:rsid w:val="008D141F"/>
    <w:pPr>
      <w:ind w:left="720"/>
      <w:contextualSpacing/>
    </w:pPr>
  </w:style>
  <w:style w:type="paragraph" w:customStyle="1" w:styleId="punten">
    <w:name w:val="punten"/>
    <w:basedOn w:val="Standaard"/>
    <w:link w:val="puntenChar"/>
    <w:rsid w:val="008D141F"/>
    <w:pPr>
      <w:tabs>
        <w:tab w:val="right" w:pos="567"/>
        <w:tab w:val="left" w:pos="851"/>
        <w:tab w:val="left" w:pos="1134"/>
      </w:tabs>
      <w:spacing w:line="300" w:lineRule="atLeast"/>
      <w:ind w:left="1134" w:hanging="1134"/>
    </w:pPr>
    <w:rPr>
      <w:rFonts w:ascii="Arial" w:eastAsia="Times New Roman" w:hAnsi="Arial"/>
      <w:sz w:val="14"/>
      <w:szCs w:val="20"/>
      <w:lang w:eastAsia="nl-NL"/>
    </w:rPr>
  </w:style>
  <w:style w:type="character" w:customStyle="1" w:styleId="puntenChar">
    <w:name w:val="punten Char"/>
    <w:basedOn w:val="Standaardalinea-lettertype"/>
    <w:link w:val="punten"/>
    <w:rsid w:val="008D141F"/>
    <w:rPr>
      <w:rFonts w:ascii="Arial" w:eastAsia="Times New Roman" w:hAnsi="Arial"/>
      <w:sz w:val="14"/>
      <w:szCs w:val="20"/>
      <w:lang w:eastAsia="nl-NL"/>
    </w:rPr>
  </w:style>
  <w:style w:type="paragraph" w:customStyle="1" w:styleId="subopgave">
    <w:name w:val="subopgave"/>
    <w:basedOn w:val="Standaard"/>
    <w:link w:val="subopgaveCharChar"/>
    <w:rsid w:val="008D141F"/>
    <w:pPr>
      <w:tabs>
        <w:tab w:val="left" w:pos="709"/>
      </w:tabs>
      <w:spacing w:line="300" w:lineRule="atLeast"/>
      <w:ind w:left="993" w:hanging="993"/>
    </w:pPr>
    <w:rPr>
      <w:rFonts w:ascii="Times New Roman" w:eastAsia="Times New Roman" w:hAnsi="Times New Roman"/>
      <w:szCs w:val="20"/>
      <w:lang w:eastAsia="nl-NL"/>
    </w:rPr>
  </w:style>
  <w:style w:type="character" w:customStyle="1" w:styleId="subopgaveCharChar">
    <w:name w:val="subopgave Char Char"/>
    <w:basedOn w:val="Standaardalinea-lettertype"/>
    <w:link w:val="subopgave"/>
    <w:rsid w:val="008D141F"/>
    <w:rPr>
      <w:rFonts w:ascii="Times New Roman" w:eastAsia="Times New Roman" w:hAnsi="Times New Roman"/>
      <w:sz w:val="24"/>
      <w:szCs w:val="20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F15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ADCEB-8FDE-46E0-8FB2-2F259F63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D71C0B9.dotm</Template>
  <TotalTime>28</TotalTime>
  <Pages>3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Mullenders</dc:creator>
  <cp:keywords/>
  <dc:description/>
  <cp:lastModifiedBy>Brittany Mullenders</cp:lastModifiedBy>
  <cp:revision>4</cp:revision>
  <dcterms:created xsi:type="dcterms:W3CDTF">2019-10-31T09:32:00Z</dcterms:created>
  <dcterms:modified xsi:type="dcterms:W3CDTF">2019-12-12T09:47:00Z</dcterms:modified>
</cp:coreProperties>
</file>